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en-GB"/>
        </w:rPr>
        <w:id w:val="-16417892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871AD6" w:rsidRDefault="00871AD6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B3696F8" wp14:editId="084A866F">
                <wp:extent cx="3661105" cy="406654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193" cy="414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47EE39CA7DAA434994AB1071972C0E6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871AD6" w:rsidRDefault="00206652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Revison classes for 2018 National 5                     Higher                      advanced higher</w:t>
              </w:r>
              <w:r w:rsidR="00871AD6"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  <w:lang w:val="en-GB"/>
                </w:rPr>
                <w:t xml:space="preserve"> </w:t>
              </w:r>
            </w:p>
          </w:sdtContent>
        </w:sdt>
        <w:p w:rsidR="00871AD6" w:rsidRDefault="00871AD6">
          <w:pPr>
            <w:pStyle w:val="NoSpacing"/>
            <w:jc w:val="center"/>
            <w:rPr>
              <w:color w:val="4F81BD" w:themeColor="accent1"/>
              <w:sz w:val="28"/>
              <w:szCs w:val="28"/>
            </w:rPr>
          </w:pPr>
        </w:p>
        <w:p w:rsidR="00871AD6" w:rsidRDefault="00871AD6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9085580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1AD6" w:rsidRDefault="00871AD6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WhdwIAAF0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" filled="f" stroked="f" strokeweight=".5pt">
                    <v:textbox style="mso-fit-shape-to-text:t" inset="0,0,0,0">
                      <w:txbxContent>
                        <w:p w:rsidR="00871AD6" w:rsidRDefault="00871AD6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871AD6" w:rsidRDefault="00871AD6">
          <w:bookmarkStart w:id="0" w:name="_GoBack"/>
          <w:bookmarkEnd w:id="0"/>
          <w:r>
            <w:br w:type="page"/>
          </w:r>
        </w:p>
      </w:sdtContent>
    </w:sdt>
    <w:p w:rsidR="003A672D" w:rsidRDefault="005C1012">
      <w:pPr>
        <w:framePr w:hSpace="181" w:wrap="around" w:vAnchor="text" w:hAnchor="page" w:x="880" w:y="-1399"/>
        <w:jc w:val="both"/>
      </w:pPr>
      <w:r>
        <w:rPr>
          <w:noProof/>
          <w:lang w:val="en-GB"/>
        </w:rPr>
        <w:lastRenderedPageBreak/>
        <w:drawing>
          <wp:inline distT="0" distB="0" distL="0" distR="0">
            <wp:extent cx="762635" cy="847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2D" w:rsidRDefault="003A672D">
      <w:pPr>
        <w:framePr w:w="4055" w:h="1761" w:hSpace="187" w:wrap="around" w:vAnchor="text" w:hAnchor="page" w:x="4026" w:y="-999"/>
        <w:spacing w:after="60"/>
        <w:jc w:val="both"/>
        <w:rPr>
          <w:rFonts w:ascii="Arial" w:hAnsi="Arial"/>
          <w:sz w:val="1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16"/>
            </w:rPr>
            <w:t>ABERDEEN</w:t>
          </w:r>
        </w:smartTag>
        <w:r>
          <w:rPr>
            <w:rFonts w:ascii="Arial" w:hAnsi="Arial"/>
            <w:b/>
            <w:sz w:val="16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16"/>
            </w:rPr>
            <w:t>GRAMMAR SCHOOL</w:t>
          </w:r>
        </w:smartTag>
      </w:smartTag>
    </w:p>
    <w:p w:rsidR="003A672D" w:rsidRDefault="003A672D">
      <w:pPr>
        <w:framePr w:w="4055" w:h="1761" w:hSpace="187" w:wrap="around" w:vAnchor="text" w:hAnchor="page" w:x="4026" w:y="-999"/>
        <w:spacing w:after="60"/>
        <w:jc w:val="both"/>
        <w:rPr>
          <w:rFonts w:ascii="Arial" w:hAnsi="Arial"/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16"/>
            </w:rPr>
            <w:t>SKENE STREET</w:t>
          </w:r>
        </w:smartTag>
      </w:smartTag>
    </w:p>
    <w:p w:rsidR="003A672D" w:rsidRDefault="003A672D">
      <w:pPr>
        <w:framePr w:w="4055" w:h="1761" w:hSpace="187" w:wrap="around" w:vAnchor="text" w:hAnchor="page" w:x="4026" w:y="-999"/>
        <w:spacing w:after="60"/>
        <w:jc w:val="both"/>
        <w:rPr>
          <w:rFonts w:ascii="Arial" w:hAnsi="Arial"/>
          <w:sz w:val="16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16"/>
            </w:rPr>
            <w:t>ABERDEEN</w:t>
          </w:r>
        </w:smartTag>
      </w:smartTag>
      <w:r>
        <w:rPr>
          <w:rFonts w:ascii="Arial" w:hAnsi="Arial"/>
          <w:sz w:val="16"/>
        </w:rPr>
        <w:t xml:space="preserve"> AB10 1HT</w:t>
      </w:r>
    </w:p>
    <w:p w:rsidR="003A672D" w:rsidRPr="005A5DA3" w:rsidRDefault="003A672D">
      <w:pPr>
        <w:framePr w:w="4055" w:h="1761" w:hSpace="187" w:wrap="around" w:vAnchor="text" w:hAnchor="page" w:x="4026" w:y="-999"/>
        <w:spacing w:after="60"/>
        <w:jc w:val="both"/>
        <w:rPr>
          <w:rFonts w:ascii="Arial" w:hAnsi="Arial" w:cs="Arial"/>
          <w:sz w:val="16"/>
        </w:rPr>
      </w:pPr>
      <w:r w:rsidRPr="005A5DA3">
        <w:rPr>
          <w:rFonts w:ascii="Arial" w:hAnsi="Arial" w:cs="Arial"/>
          <w:sz w:val="16"/>
        </w:rPr>
        <w:t xml:space="preserve">Telephone No. </w:t>
      </w:r>
      <w:r w:rsidR="005A5DA3">
        <w:rPr>
          <w:rFonts w:ascii="Arial" w:hAnsi="Arial" w:cs="Arial"/>
          <w:sz w:val="16"/>
        </w:rPr>
        <w:t>(</w:t>
      </w:r>
      <w:r w:rsidR="005A5DA3" w:rsidRPr="005A5DA3">
        <w:rPr>
          <w:rFonts w:ascii="Arial" w:hAnsi="Arial" w:cs="Arial"/>
          <w:sz w:val="16"/>
        </w:rPr>
        <w:t>01224</w:t>
      </w:r>
      <w:r w:rsidR="005A5DA3">
        <w:rPr>
          <w:rFonts w:ascii="Arial" w:hAnsi="Arial" w:cs="Arial"/>
          <w:sz w:val="16"/>
        </w:rPr>
        <w:t>)</w:t>
      </w:r>
      <w:r w:rsidR="005A5DA3" w:rsidRPr="005A5DA3">
        <w:rPr>
          <w:rFonts w:ascii="Arial" w:hAnsi="Arial" w:cs="Arial"/>
          <w:sz w:val="16"/>
        </w:rPr>
        <w:t xml:space="preserve"> </w:t>
      </w:r>
      <w:r w:rsidRPr="005A5DA3">
        <w:rPr>
          <w:rFonts w:ascii="Arial" w:hAnsi="Arial" w:cs="Arial"/>
          <w:sz w:val="16"/>
        </w:rPr>
        <w:t>642299</w:t>
      </w:r>
    </w:p>
    <w:p w:rsidR="003A672D" w:rsidRPr="005A5DA3" w:rsidRDefault="003A672D">
      <w:pPr>
        <w:framePr w:w="4055" w:h="1761" w:hSpace="187" w:wrap="around" w:vAnchor="text" w:hAnchor="page" w:x="4026" w:y="-999"/>
        <w:spacing w:after="60"/>
        <w:jc w:val="both"/>
        <w:rPr>
          <w:rFonts w:ascii="Arial" w:hAnsi="Arial" w:cs="Arial"/>
          <w:sz w:val="16"/>
        </w:rPr>
      </w:pPr>
      <w:r w:rsidRPr="005A5DA3">
        <w:rPr>
          <w:rFonts w:ascii="Arial" w:hAnsi="Arial" w:cs="Arial"/>
          <w:sz w:val="16"/>
        </w:rPr>
        <w:t xml:space="preserve">Fax No. </w:t>
      </w:r>
      <w:r w:rsidR="005A5DA3">
        <w:rPr>
          <w:rFonts w:ascii="Arial" w:hAnsi="Arial" w:cs="Arial"/>
          <w:sz w:val="16"/>
        </w:rPr>
        <w:t>(</w:t>
      </w:r>
      <w:r w:rsidR="005A5DA3" w:rsidRPr="005A5DA3">
        <w:rPr>
          <w:rFonts w:ascii="Arial" w:hAnsi="Arial" w:cs="Arial"/>
          <w:sz w:val="16"/>
        </w:rPr>
        <w:t>01224</w:t>
      </w:r>
      <w:r w:rsidR="005A5DA3">
        <w:rPr>
          <w:rFonts w:ascii="Arial" w:hAnsi="Arial" w:cs="Arial"/>
          <w:sz w:val="16"/>
        </w:rPr>
        <w:t>)</w:t>
      </w:r>
      <w:r w:rsidR="005A5DA3" w:rsidRPr="005A5DA3">
        <w:rPr>
          <w:rFonts w:ascii="Arial" w:hAnsi="Arial" w:cs="Arial"/>
          <w:sz w:val="16"/>
        </w:rPr>
        <w:t xml:space="preserve"> </w:t>
      </w:r>
      <w:r w:rsidRPr="005A5DA3">
        <w:rPr>
          <w:rFonts w:ascii="Arial" w:hAnsi="Arial" w:cs="Arial"/>
          <w:sz w:val="16"/>
        </w:rPr>
        <w:t>627413</w:t>
      </w:r>
    </w:p>
    <w:p w:rsidR="003A672D" w:rsidRPr="005A5DA3" w:rsidRDefault="00956F9D">
      <w:pPr>
        <w:framePr w:w="4055" w:h="1761" w:hSpace="187" w:wrap="around" w:vAnchor="text" w:hAnchor="page" w:x="4026" w:y="-999"/>
        <w:spacing w:after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Email AberdeenGrammarSchool@AberdeenCity.Gov.uk</w:t>
      </w:r>
    </w:p>
    <w:p w:rsidR="003A672D" w:rsidRDefault="00BD44CA">
      <w:pPr>
        <w:framePr w:w="4055" w:h="1761" w:hSpace="187" w:wrap="around" w:vAnchor="text" w:hAnchor="page" w:x="4026" w:y="-999"/>
        <w:jc w:val="both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Alison Murison, MA (H</w:t>
      </w:r>
      <w:r w:rsidR="00943B0B">
        <w:rPr>
          <w:rFonts w:ascii="Arial" w:hAnsi="Arial" w:cs="Arial"/>
          <w:sz w:val="16"/>
        </w:rPr>
        <w:t>ons)</w:t>
      </w:r>
      <w:r w:rsidR="003A672D" w:rsidRPr="005A5DA3">
        <w:rPr>
          <w:rFonts w:ascii="Arial" w:hAnsi="Arial" w:cs="Arial"/>
          <w:sz w:val="16"/>
        </w:rPr>
        <w:t xml:space="preserve">  </w:t>
      </w:r>
      <w:r w:rsidR="000127B4">
        <w:rPr>
          <w:rFonts w:ascii="Arial" w:hAnsi="Arial" w:cs="Arial"/>
          <w:sz w:val="16"/>
        </w:rPr>
        <w:t>Head Teacher</w:t>
      </w:r>
    </w:p>
    <w:p w:rsidR="003A672D" w:rsidRDefault="005C1012">
      <w:pPr>
        <w:framePr w:hSpace="180" w:wrap="around" w:vAnchor="text" w:hAnchor="page" w:x="8921" w:y="-1459"/>
        <w:jc w:val="both"/>
        <w:rPr>
          <w:sz w:val="16"/>
        </w:rPr>
      </w:pPr>
      <w:r>
        <w:rPr>
          <w:noProof/>
          <w:sz w:val="16"/>
          <w:lang w:val="en-GB"/>
        </w:rPr>
        <w:drawing>
          <wp:inline distT="0" distB="0" distL="0" distR="0">
            <wp:extent cx="1211580" cy="99314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2D" w:rsidRDefault="003A672D">
      <w:pPr>
        <w:framePr w:w="2589" w:h="293" w:hSpace="180" w:wrap="around" w:vAnchor="text" w:hAnchor="page" w:x="961" w:y="381"/>
        <w:jc w:val="both"/>
        <w:rPr>
          <w:sz w:val="16"/>
        </w:rPr>
      </w:pPr>
      <w:r>
        <w:rPr>
          <w:rFonts w:ascii="Arial" w:hAnsi="Arial"/>
          <w:sz w:val="16"/>
        </w:rPr>
        <w:t xml:space="preserve">OUR REF:  </w:t>
      </w:r>
    </w:p>
    <w:p w:rsidR="003A672D" w:rsidRDefault="003A672D">
      <w:pPr>
        <w:jc w:val="both"/>
        <w:rPr>
          <w:sz w:val="16"/>
        </w:rPr>
      </w:pPr>
    </w:p>
    <w:p w:rsidR="003A672D" w:rsidRDefault="003A672D">
      <w:pPr>
        <w:framePr w:w="2657" w:h="293" w:hSpace="180" w:wrap="around" w:vAnchor="text" w:hAnchor="page" w:x="8981" w:y="177"/>
        <w:jc w:val="both"/>
      </w:pPr>
      <w:r>
        <w:rPr>
          <w:rFonts w:ascii="Arial" w:hAnsi="Arial"/>
          <w:sz w:val="16"/>
        </w:rPr>
        <w:t xml:space="preserve">DATE: </w:t>
      </w:r>
      <w:r w:rsidR="005A4B51">
        <w:rPr>
          <w:rFonts w:ascii="Arial" w:hAnsi="Arial"/>
          <w:sz w:val="16"/>
        </w:rPr>
        <w:t xml:space="preserve"> </w:t>
      </w:r>
      <w:r w:rsidR="005C1012">
        <w:rPr>
          <w:rFonts w:ascii="Arial" w:hAnsi="Arial"/>
          <w:sz w:val="16"/>
        </w:rPr>
        <w:t>January 201</w:t>
      </w:r>
      <w:r w:rsidR="00054166">
        <w:rPr>
          <w:rFonts w:ascii="Arial" w:hAnsi="Arial"/>
          <w:sz w:val="16"/>
        </w:rPr>
        <w:t>8</w:t>
      </w:r>
    </w:p>
    <w:p w:rsidR="003A672D" w:rsidRDefault="003A672D">
      <w:pPr>
        <w:jc w:val="both"/>
      </w:pPr>
    </w:p>
    <w:p w:rsidR="005B77D2" w:rsidRDefault="005B77D2" w:rsidP="00992755">
      <w:pPr>
        <w:jc w:val="center"/>
        <w:rPr>
          <w:rFonts w:asciiTheme="minorHAnsi" w:hAnsiTheme="minorHAnsi" w:cstheme="minorHAnsi"/>
          <w:b/>
          <w:u w:val="single"/>
        </w:rPr>
      </w:pPr>
    </w:p>
    <w:p w:rsidR="005B77D2" w:rsidRDefault="005B77D2" w:rsidP="00992755">
      <w:pPr>
        <w:jc w:val="center"/>
        <w:rPr>
          <w:rFonts w:asciiTheme="minorHAnsi" w:hAnsiTheme="minorHAnsi" w:cstheme="minorHAnsi"/>
          <w:b/>
          <w:u w:val="single"/>
        </w:rPr>
      </w:pPr>
    </w:p>
    <w:p w:rsidR="00EE4C6D" w:rsidRPr="001711BF" w:rsidRDefault="00EE4C6D" w:rsidP="0099275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711BF">
        <w:rPr>
          <w:rFonts w:asciiTheme="minorHAnsi" w:hAnsiTheme="minorHAnsi" w:cstheme="minorHAnsi"/>
          <w:b/>
          <w:sz w:val="32"/>
          <w:szCs w:val="32"/>
          <w:u w:val="single"/>
        </w:rPr>
        <w:t>Planning for Success</w:t>
      </w:r>
    </w:p>
    <w:p w:rsidR="00EE4C6D" w:rsidRPr="001711BF" w:rsidRDefault="00EE4C6D" w:rsidP="0099275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711BF">
        <w:rPr>
          <w:rFonts w:asciiTheme="minorHAnsi" w:hAnsiTheme="minorHAnsi" w:cstheme="minorHAnsi"/>
          <w:b/>
          <w:sz w:val="32"/>
          <w:szCs w:val="32"/>
          <w:u w:val="single"/>
        </w:rPr>
        <w:t>Revision classes</w:t>
      </w:r>
      <w:r w:rsidR="001711BF" w:rsidRPr="001711BF">
        <w:rPr>
          <w:rFonts w:asciiTheme="minorHAnsi" w:hAnsiTheme="minorHAnsi" w:cstheme="minorHAnsi"/>
          <w:b/>
          <w:sz w:val="32"/>
          <w:szCs w:val="32"/>
          <w:u w:val="single"/>
        </w:rPr>
        <w:t xml:space="preserve"> and AGS Library support</w:t>
      </w:r>
    </w:p>
    <w:p w:rsidR="005C1012" w:rsidRPr="001711BF" w:rsidRDefault="005C1012" w:rsidP="0099275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711BF">
        <w:rPr>
          <w:rFonts w:asciiTheme="minorHAnsi" w:hAnsiTheme="minorHAnsi" w:cstheme="minorHAnsi"/>
          <w:b/>
          <w:sz w:val="32"/>
          <w:szCs w:val="32"/>
          <w:u w:val="single"/>
        </w:rPr>
        <w:t>S4, 5 and 6</w:t>
      </w:r>
      <w:r w:rsidR="001711BF" w:rsidRPr="001711BF">
        <w:rPr>
          <w:rFonts w:asciiTheme="minorHAnsi" w:hAnsiTheme="minorHAnsi" w:cstheme="minorHAnsi"/>
          <w:b/>
          <w:sz w:val="32"/>
          <w:szCs w:val="32"/>
          <w:u w:val="single"/>
        </w:rPr>
        <w:t xml:space="preserve"> Pupils</w:t>
      </w:r>
    </w:p>
    <w:p w:rsidR="001711BF" w:rsidRPr="001711BF" w:rsidRDefault="001711BF" w:rsidP="00992755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5C1012" w:rsidRPr="001711BF" w:rsidRDefault="001711BF" w:rsidP="00992755">
      <w:pPr>
        <w:jc w:val="both"/>
        <w:rPr>
          <w:rFonts w:asciiTheme="minorHAnsi" w:hAnsiTheme="minorHAnsi" w:cstheme="minorHAnsi"/>
          <w:sz w:val="32"/>
          <w:szCs w:val="32"/>
        </w:rPr>
      </w:pPr>
      <w:r w:rsidRPr="001711BF">
        <w:rPr>
          <w:rFonts w:asciiTheme="minorHAnsi" w:hAnsiTheme="minorHAnsi" w:cstheme="minorHAnsi"/>
          <w:sz w:val="32"/>
          <w:szCs w:val="32"/>
        </w:rPr>
        <w:t>T</w:t>
      </w:r>
      <w:r w:rsidR="005C1012" w:rsidRPr="001711BF">
        <w:rPr>
          <w:rFonts w:asciiTheme="minorHAnsi" w:hAnsiTheme="minorHAnsi" w:cstheme="minorHAnsi"/>
          <w:sz w:val="32"/>
          <w:szCs w:val="32"/>
        </w:rPr>
        <w:t xml:space="preserve">he revision classes </w:t>
      </w:r>
      <w:r w:rsidRPr="001711BF">
        <w:rPr>
          <w:rFonts w:asciiTheme="minorHAnsi" w:hAnsiTheme="minorHAnsi" w:cstheme="minorHAnsi"/>
          <w:sz w:val="32"/>
          <w:szCs w:val="32"/>
        </w:rPr>
        <w:t xml:space="preserve">below will run </w:t>
      </w:r>
      <w:r w:rsidR="005C1012" w:rsidRPr="001711BF">
        <w:rPr>
          <w:rFonts w:asciiTheme="minorHAnsi" w:hAnsiTheme="minorHAnsi" w:cstheme="minorHAnsi"/>
          <w:sz w:val="32"/>
          <w:szCs w:val="32"/>
        </w:rPr>
        <w:t>from Monday</w:t>
      </w:r>
      <w:r w:rsidR="000127B4" w:rsidRPr="001711BF">
        <w:rPr>
          <w:rFonts w:asciiTheme="minorHAnsi" w:hAnsiTheme="minorHAnsi" w:cstheme="minorHAnsi"/>
          <w:sz w:val="32"/>
          <w:szCs w:val="32"/>
        </w:rPr>
        <w:t xml:space="preserve"> </w:t>
      </w:r>
      <w:r w:rsidR="00054166">
        <w:rPr>
          <w:rFonts w:asciiTheme="minorHAnsi" w:hAnsiTheme="minorHAnsi" w:cstheme="minorHAnsi"/>
          <w:sz w:val="32"/>
          <w:szCs w:val="32"/>
        </w:rPr>
        <w:t>29</w:t>
      </w:r>
      <w:r w:rsidR="00054166" w:rsidRPr="00054166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054166">
        <w:rPr>
          <w:rFonts w:asciiTheme="minorHAnsi" w:hAnsiTheme="minorHAnsi" w:cstheme="minorHAnsi"/>
          <w:sz w:val="32"/>
          <w:szCs w:val="32"/>
        </w:rPr>
        <w:t xml:space="preserve"> January</w:t>
      </w:r>
      <w:r w:rsidR="002F64D9" w:rsidRPr="001711BF">
        <w:rPr>
          <w:rFonts w:asciiTheme="minorHAnsi" w:hAnsiTheme="minorHAnsi" w:cstheme="minorHAnsi"/>
          <w:sz w:val="32"/>
          <w:szCs w:val="32"/>
        </w:rPr>
        <w:t xml:space="preserve"> </w:t>
      </w:r>
      <w:r w:rsidR="005C1012" w:rsidRPr="001711BF">
        <w:rPr>
          <w:rFonts w:asciiTheme="minorHAnsi" w:hAnsiTheme="minorHAnsi" w:cstheme="minorHAnsi"/>
          <w:sz w:val="32"/>
          <w:szCs w:val="32"/>
        </w:rPr>
        <w:t xml:space="preserve">until the Easter holidays.  </w:t>
      </w:r>
    </w:p>
    <w:p w:rsidR="00992755" w:rsidRPr="00992755" w:rsidRDefault="00992755" w:rsidP="00992755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2025"/>
        <w:gridCol w:w="1338"/>
        <w:gridCol w:w="1556"/>
        <w:gridCol w:w="813"/>
        <w:gridCol w:w="2606"/>
        <w:gridCol w:w="1493"/>
      </w:tblGrid>
      <w:tr w:rsidR="005C1012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C10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C10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C10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C10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C10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C10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Venue</w:t>
            </w:r>
          </w:p>
        </w:tc>
      </w:tr>
      <w:tr w:rsidR="005C1012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Accounting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Ms Nicol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1.15-1.45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F4" w:rsidRPr="00F478D8" w:rsidRDefault="00F47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and </w:t>
            </w:r>
          </w:p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Thursday</w:t>
            </w:r>
            <w:r w:rsidR="00F478D8">
              <w:rPr>
                <w:sz w:val="28"/>
                <w:szCs w:val="28"/>
              </w:rPr>
              <w:t xml:space="preserve"> (alternate)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114</w:t>
            </w:r>
          </w:p>
        </w:tc>
      </w:tr>
      <w:tr w:rsidR="005C1012" w:rsidTr="00054166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2" w:rsidRPr="00F478D8" w:rsidRDefault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Accounting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2" w:rsidRPr="00F478D8" w:rsidRDefault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2" w:rsidRPr="00F478D8" w:rsidRDefault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O’Rourke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2" w:rsidRPr="00F478D8" w:rsidRDefault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2" w:rsidRPr="00F478D8" w:rsidRDefault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2" w:rsidRPr="00F478D8" w:rsidRDefault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5C1012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Art and Design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All levels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A163F4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Miss Forrest</w:t>
            </w:r>
            <w:r w:rsidR="00D273EC" w:rsidRPr="00F478D8">
              <w:rPr>
                <w:sz w:val="28"/>
                <w:szCs w:val="28"/>
              </w:rPr>
              <w:t>/</w:t>
            </w:r>
          </w:p>
          <w:p w:rsidR="00A163F4" w:rsidRPr="00F478D8" w:rsidRDefault="00A163F4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Miss Norrie</w:t>
            </w:r>
            <w:r w:rsidR="00AB6439">
              <w:rPr>
                <w:sz w:val="28"/>
                <w:szCs w:val="28"/>
              </w:rPr>
              <w:t>/Ms McIntosh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3.45-5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Mon, Tues</w:t>
            </w:r>
            <w:r w:rsidR="007252A0">
              <w:rPr>
                <w:sz w:val="28"/>
                <w:szCs w:val="28"/>
              </w:rPr>
              <w:t xml:space="preserve"> and</w:t>
            </w:r>
          </w:p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Art Dept</w:t>
            </w:r>
          </w:p>
        </w:tc>
      </w:tr>
      <w:tr w:rsidR="00CD0357" w:rsidTr="002C7BD9">
        <w:tc>
          <w:tcPr>
            <w:tcW w:w="2025" w:type="dxa"/>
            <w:hideMark/>
          </w:tcPr>
          <w:p w:rsidR="00CD0357" w:rsidRPr="00F478D8" w:rsidRDefault="00CD0357">
            <w:pPr>
              <w:rPr>
                <w:sz w:val="28"/>
                <w:szCs w:val="28"/>
                <w:lang w:val="en-GB"/>
              </w:rPr>
            </w:pPr>
            <w:r w:rsidRPr="00F478D8">
              <w:rPr>
                <w:sz w:val="28"/>
                <w:szCs w:val="28"/>
              </w:rPr>
              <w:t>Biology</w:t>
            </w:r>
          </w:p>
        </w:tc>
        <w:tc>
          <w:tcPr>
            <w:tcW w:w="1338" w:type="dxa"/>
            <w:hideMark/>
          </w:tcPr>
          <w:p w:rsidR="00CD0357" w:rsidRPr="00F478D8" w:rsidRDefault="00CD0357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hideMark/>
          </w:tcPr>
          <w:p w:rsidR="00CD0357" w:rsidRPr="00F478D8" w:rsidRDefault="00CD0357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Miss Malone</w:t>
            </w:r>
          </w:p>
        </w:tc>
        <w:tc>
          <w:tcPr>
            <w:tcW w:w="813" w:type="dxa"/>
            <w:hideMark/>
          </w:tcPr>
          <w:p w:rsidR="00CD0357" w:rsidRPr="00F478D8" w:rsidRDefault="00CD0357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hideMark/>
          </w:tcPr>
          <w:p w:rsidR="00CD0357" w:rsidRPr="00F478D8" w:rsidRDefault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hideMark/>
          </w:tcPr>
          <w:p w:rsidR="00CD0357" w:rsidRPr="00F478D8" w:rsidRDefault="00CD0357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303</w:t>
            </w:r>
          </w:p>
        </w:tc>
      </w:tr>
      <w:tr w:rsidR="00CD0357" w:rsidTr="002C7BD9">
        <w:tc>
          <w:tcPr>
            <w:tcW w:w="2025" w:type="dxa"/>
            <w:hideMark/>
          </w:tcPr>
          <w:p w:rsidR="00CD0357" w:rsidRPr="00F478D8" w:rsidRDefault="00CD0357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Biology</w:t>
            </w:r>
          </w:p>
        </w:tc>
        <w:tc>
          <w:tcPr>
            <w:tcW w:w="1338" w:type="dxa"/>
            <w:hideMark/>
          </w:tcPr>
          <w:p w:rsidR="00CD0357" w:rsidRPr="00F478D8" w:rsidRDefault="00CD0357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hideMark/>
          </w:tcPr>
          <w:p w:rsidR="00CD0357" w:rsidRPr="00F478D8" w:rsidRDefault="00CD0357" w:rsidP="006A1724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 xml:space="preserve">Ms </w:t>
            </w:r>
            <w:r w:rsidR="006A1724">
              <w:rPr>
                <w:sz w:val="28"/>
                <w:szCs w:val="28"/>
              </w:rPr>
              <w:t>Cawdron</w:t>
            </w:r>
          </w:p>
        </w:tc>
        <w:tc>
          <w:tcPr>
            <w:tcW w:w="813" w:type="dxa"/>
            <w:hideMark/>
          </w:tcPr>
          <w:p w:rsidR="00CD0357" w:rsidRPr="00F478D8" w:rsidRDefault="006A1724" w:rsidP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1.10-1.45</w:t>
            </w:r>
          </w:p>
        </w:tc>
        <w:tc>
          <w:tcPr>
            <w:tcW w:w="2606" w:type="dxa"/>
            <w:hideMark/>
          </w:tcPr>
          <w:p w:rsidR="00CD0357" w:rsidRPr="00F478D8" w:rsidRDefault="00CD0357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Tuesday</w:t>
            </w:r>
            <w:r w:rsidR="006A1724">
              <w:rPr>
                <w:sz w:val="28"/>
                <w:szCs w:val="28"/>
              </w:rPr>
              <w:t xml:space="preserve"> &amp; Friday </w:t>
            </w:r>
          </w:p>
        </w:tc>
        <w:tc>
          <w:tcPr>
            <w:tcW w:w="1493" w:type="dxa"/>
            <w:hideMark/>
          </w:tcPr>
          <w:p w:rsidR="00CD0357" w:rsidRPr="00F478D8" w:rsidRDefault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5C1012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Business Management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2" w:rsidRPr="00F478D8" w:rsidRDefault="005C1012">
            <w:pPr>
              <w:rPr>
                <w:sz w:val="28"/>
                <w:szCs w:val="28"/>
              </w:rPr>
            </w:pPr>
          </w:p>
          <w:p w:rsidR="005C1012" w:rsidRPr="00F478D8" w:rsidRDefault="002C7BD9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054166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Miss Cook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5C1012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1.10-1.40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6A1724" w:rsidP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="005C1012" w:rsidRPr="00F478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Pr="00F478D8" w:rsidRDefault="0044293B">
            <w:pPr>
              <w:rPr>
                <w:sz w:val="28"/>
                <w:szCs w:val="28"/>
              </w:rPr>
            </w:pPr>
            <w:r w:rsidRPr="00F478D8">
              <w:rPr>
                <w:sz w:val="28"/>
                <w:szCs w:val="28"/>
              </w:rPr>
              <w:t>21</w:t>
            </w:r>
            <w:r w:rsidR="00054166" w:rsidRPr="00F478D8">
              <w:rPr>
                <w:sz w:val="28"/>
                <w:szCs w:val="28"/>
              </w:rPr>
              <w:t>4</w:t>
            </w:r>
          </w:p>
        </w:tc>
      </w:tr>
      <w:tr w:rsidR="005C1012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Management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2" w:rsidRDefault="005C1012">
            <w:pPr>
              <w:rPr>
                <w:sz w:val="28"/>
                <w:szCs w:val="28"/>
              </w:rPr>
            </w:pPr>
          </w:p>
          <w:p w:rsidR="005C1012" w:rsidRDefault="005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Martin</w:t>
            </w:r>
            <w:r w:rsidR="005B77D2">
              <w:rPr>
                <w:sz w:val="28"/>
                <w:szCs w:val="28"/>
              </w:rPr>
              <w:t>/Mrs Donohoe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B7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B7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="005C1012">
              <w:rPr>
                <w:sz w:val="28"/>
                <w:szCs w:val="28"/>
              </w:rPr>
              <w:t>day</w:t>
            </w:r>
            <w:r>
              <w:rPr>
                <w:sz w:val="28"/>
                <w:szCs w:val="28"/>
              </w:rPr>
              <w:t>/Wednesday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2" w:rsidRDefault="005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6A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r w:rsidR="006A1724">
              <w:rPr>
                <w:sz w:val="28"/>
                <w:szCs w:val="28"/>
              </w:rPr>
              <w:t>Crawford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3.40-4.40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Gibson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3.40-4.40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6A1724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24" w:rsidRDefault="006A1724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24" w:rsidRDefault="006A1724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24" w:rsidRDefault="006A1724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McTernan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24" w:rsidRDefault="006A1724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3.40-4.40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24" w:rsidRDefault="006A1724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24" w:rsidRDefault="006A1724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2C7BD9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2C7BD9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2C7BD9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2C7BD9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Rennie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2C7BD9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2C7BD9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2C7BD9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2C7BD9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3449C1" w:rsidRDefault="002C7BD9" w:rsidP="00CD0357">
            <w:pPr>
              <w:rPr>
                <w:sz w:val="28"/>
                <w:szCs w:val="28"/>
              </w:rPr>
            </w:pPr>
            <w:r w:rsidRPr="003449C1">
              <w:rPr>
                <w:sz w:val="28"/>
                <w:szCs w:val="28"/>
              </w:rPr>
              <w:t xml:space="preserve">Computing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3449C1" w:rsidRDefault="002C7BD9" w:rsidP="00CD0357">
            <w:pPr>
              <w:rPr>
                <w:sz w:val="28"/>
                <w:szCs w:val="28"/>
              </w:rPr>
            </w:pPr>
            <w:r w:rsidRPr="003449C1"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3449C1" w:rsidRDefault="003449C1" w:rsidP="00CD0357">
            <w:pPr>
              <w:rPr>
                <w:sz w:val="28"/>
                <w:szCs w:val="28"/>
              </w:rPr>
            </w:pPr>
            <w:r w:rsidRPr="003449C1">
              <w:rPr>
                <w:sz w:val="28"/>
                <w:szCs w:val="28"/>
              </w:rPr>
              <w:t>Mr Murray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3449C1" w:rsidRDefault="002C7BD9" w:rsidP="00CD0357">
            <w:pPr>
              <w:rPr>
                <w:sz w:val="28"/>
                <w:szCs w:val="28"/>
              </w:rPr>
            </w:pPr>
            <w:r w:rsidRPr="003449C1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C1" w:rsidRPr="003449C1" w:rsidRDefault="003449C1" w:rsidP="00CD0357">
            <w:pPr>
              <w:rPr>
                <w:sz w:val="28"/>
                <w:szCs w:val="28"/>
              </w:rPr>
            </w:pPr>
            <w:r w:rsidRPr="003449C1"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3449C1" w:rsidRDefault="003449C1" w:rsidP="00240F8F">
            <w:pPr>
              <w:rPr>
                <w:sz w:val="28"/>
                <w:szCs w:val="28"/>
              </w:rPr>
            </w:pPr>
            <w:r w:rsidRPr="003449C1">
              <w:rPr>
                <w:sz w:val="28"/>
                <w:szCs w:val="28"/>
              </w:rPr>
              <w:t>215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and Manufacture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Foster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CD0357" w:rsidP="00CD0357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lastRenderedPageBreak/>
              <w:t>Drama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CD0357" w:rsidP="00CD0357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CD0357" w:rsidP="00CD0357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Mr Peacock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240F8F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240F8F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CD0357" w:rsidP="00CD0357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115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CD0357" w:rsidP="00CD0357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Drama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CD0357" w:rsidP="00CD0357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CD0357" w:rsidP="00CD0357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Mrs McKay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49114A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</w:t>
            </w:r>
            <w:r w:rsidR="00CD0357" w:rsidRPr="002C7BD9">
              <w:rPr>
                <w:sz w:val="28"/>
                <w:szCs w:val="28"/>
              </w:rPr>
              <w:t>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5E0AEA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2C7BD9" w:rsidRDefault="00CD0357" w:rsidP="00CD0357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115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Martin/Mrs Donohoe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Monday/Wednesday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AB6439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Engineering Science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Douglas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Engineering Science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Davidson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Simpson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49114A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</w:t>
            </w:r>
            <w:r w:rsidR="00CD0357">
              <w:rPr>
                <w:sz w:val="28"/>
                <w:szCs w:val="28"/>
              </w:rPr>
              <w:t>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Williams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49114A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</w:t>
            </w:r>
            <w:r w:rsidR="00CD0357">
              <w:rPr>
                <w:sz w:val="28"/>
                <w:szCs w:val="28"/>
              </w:rPr>
              <w:t>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49114A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French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Mrs Tease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Monday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B204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French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Mrs Bell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E0656F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 xml:space="preserve">Wednesday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E0656F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121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French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Mrs Durden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Thursday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B203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French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Mrs Tease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Tuesday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B204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French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Advanced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Mrs Tease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Tuesday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Pr="00E0656F" w:rsidRDefault="00CD0357" w:rsidP="00CD0357">
            <w:pPr>
              <w:rPr>
                <w:sz w:val="28"/>
                <w:szCs w:val="28"/>
              </w:rPr>
            </w:pPr>
            <w:r w:rsidRPr="00E0656F">
              <w:rPr>
                <w:sz w:val="28"/>
                <w:szCs w:val="28"/>
              </w:rPr>
              <w:t>B204</w:t>
            </w:r>
          </w:p>
        </w:tc>
      </w:tr>
      <w:tr w:rsidR="002C7BD9" w:rsidTr="002C7BD9">
        <w:tc>
          <w:tcPr>
            <w:tcW w:w="2025" w:type="dxa"/>
            <w:hideMark/>
          </w:tcPr>
          <w:p w:rsidR="002C7BD9" w:rsidRPr="002C7BD9" w:rsidRDefault="002C7BD9">
            <w:pPr>
              <w:rPr>
                <w:sz w:val="28"/>
                <w:szCs w:val="28"/>
                <w:lang w:val="en-GB"/>
              </w:rPr>
            </w:pPr>
            <w:r w:rsidRPr="002C7BD9">
              <w:rPr>
                <w:sz w:val="28"/>
                <w:szCs w:val="28"/>
              </w:rPr>
              <w:t>Geography</w:t>
            </w:r>
          </w:p>
        </w:tc>
        <w:tc>
          <w:tcPr>
            <w:tcW w:w="1338" w:type="dxa"/>
            <w:hideMark/>
          </w:tcPr>
          <w:p w:rsidR="002C7BD9" w:rsidRPr="002C7BD9" w:rsidRDefault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N</w:t>
            </w:r>
            <w:r w:rsidR="00D273EC">
              <w:rPr>
                <w:sz w:val="28"/>
                <w:szCs w:val="28"/>
              </w:rPr>
              <w:t xml:space="preserve">at </w:t>
            </w:r>
            <w:r w:rsidRPr="002C7BD9">
              <w:rPr>
                <w:sz w:val="28"/>
                <w:szCs w:val="28"/>
              </w:rPr>
              <w:t>5</w:t>
            </w:r>
          </w:p>
        </w:tc>
        <w:tc>
          <w:tcPr>
            <w:tcW w:w="1556" w:type="dxa"/>
            <w:hideMark/>
          </w:tcPr>
          <w:p w:rsidR="002C7BD9" w:rsidRPr="002C7BD9" w:rsidRDefault="00D273EC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Miss Wilson</w:t>
            </w:r>
          </w:p>
        </w:tc>
        <w:tc>
          <w:tcPr>
            <w:tcW w:w="813" w:type="dxa"/>
            <w:hideMark/>
          </w:tcPr>
          <w:p w:rsidR="002C7BD9" w:rsidRPr="002C7BD9" w:rsidRDefault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hideMark/>
          </w:tcPr>
          <w:p w:rsidR="002C7BD9" w:rsidRPr="002C7BD9" w:rsidRDefault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hideMark/>
          </w:tcPr>
          <w:p w:rsidR="002C7BD9" w:rsidRPr="002C7BD9" w:rsidRDefault="00D273EC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B206</w:t>
            </w:r>
          </w:p>
        </w:tc>
      </w:tr>
      <w:tr w:rsidR="002C7BD9" w:rsidTr="002C7BD9">
        <w:tc>
          <w:tcPr>
            <w:tcW w:w="2025" w:type="dxa"/>
            <w:hideMark/>
          </w:tcPr>
          <w:p w:rsidR="002C7BD9" w:rsidRPr="002C7BD9" w:rsidRDefault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Geography</w:t>
            </w:r>
          </w:p>
        </w:tc>
        <w:tc>
          <w:tcPr>
            <w:tcW w:w="1338" w:type="dxa"/>
            <w:hideMark/>
          </w:tcPr>
          <w:p w:rsidR="002C7BD9" w:rsidRPr="002C7BD9" w:rsidRDefault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H</w:t>
            </w:r>
            <w:r w:rsidR="00D273EC">
              <w:rPr>
                <w:sz w:val="28"/>
                <w:szCs w:val="28"/>
              </w:rPr>
              <w:t>igher</w:t>
            </w:r>
          </w:p>
        </w:tc>
        <w:tc>
          <w:tcPr>
            <w:tcW w:w="1556" w:type="dxa"/>
            <w:hideMark/>
          </w:tcPr>
          <w:p w:rsidR="002C7BD9" w:rsidRPr="002C7BD9" w:rsidRDefault="00D273EC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Miss Mackie</w:t>
            </w:r>
          </w:p>
        </w:tc>
        <w:tc>
          <w:tcPr>
            <w:tcW w:w="813" w:type="dxa"/>
            <w:hideMark/>
          </w:tcPr>
          <w:p w:rsidR="002C7BD9" w:rsidRPr="002C7BD9" w:rsidRDefault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hideMark/>
          </w:tcPr>
          <w:p w:rsidR="002C7BD9" w:rsidRPr="002C7BD9" w:rsidRDefault="005E0AEA" w:rsidP="00D2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493" w:type="dxa"/>
            <w:hideMark/>
          </w:tcPr>
          <w:p w:rsidR="002C7BD9" w:rsidRPr="002C7BD9" w:rsidRDefault="00D273EC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B207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Communication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Brooks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5E0AEA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7" w:rsidRDefault="005E0AEA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D0357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Communication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Foster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CD0357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7" w:rsidRDefault="005E0AEA" w:rsidP="00CD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2C7BD9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History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D273EC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D273EC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Ms Irvine/Miss Astraea/ Miss Bruce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5E0AEA" w:rsidP="00D2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D273EC" w:rsidRPr="002C7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D273EC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B102</w:t>
            </w:r>
          </w:p>
        </w:tc>
      </w:tr>
      <w:tr w:rsidR="002C7BD9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History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N</w:t>
            </w:r>
            <w:r w:rsidR="00D273EC">
              <w:rPr>
                <w:sz w:val="28"/>
                <w:szCs w:val="28"/>
              </w:rPr>
              <w:t xml:space="preserve">at </w:t>
            </w:r>
            <w:r w:rsidRPr="002C7BD9">
              <w:rPr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D273EC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Ms Irvine/Miss Astraea/ Miss Bruce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D273EC" w:rsidP="00D273EC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D273EC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B102</w:t>
            </w:r>
          </w:p>
        </w:tc>
      </w:tr>
      <w:tr w:rsidR="002C7BD9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Default="002C7BD9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Maths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Default="002C7BD9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Robertson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Default="002C7BD9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Default="00CE14A5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Default="002C7BD9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E0AEA">
              <w:rPr>
                <w:sz w:val="28"/>
                <w:szCs w:val="28"/>
              </w:rPr>
              <w:t>6</w:t>
            </w:r>
          </w:p>
        </w:tc>
      </w:tr>
      <w:tr w:rsidR="002C7BD9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Default="002C7BD9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Default="002C7BD9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Smith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2C7BD9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2C7BD9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Default="002C7BD9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0AEA">
              <w:rPr>
                <w:sz w:val="28"/>
                <w:szCs w:val="28"/>
              </w:rPr>
              <w:t>9</w:t>
            </w:r>
          </w:p>
        </w:tc>
      </w:tr>
      <w:tr w:rsidR="002C7BD9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Modern Studies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N</w:t>
            </w:r>
            <w:r w:rsidR="00D273EC">
              <w:rPr>
                <w:sz w:val="28"/>
                <w:szCs w:val="28"/>
              </w:rPr>
              <w:t xml:space="preserve">at </w:t>
            </w:r>
            <w:r w:rsidRPr="002C7BD9">
              <w:rPr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CE14A5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Reid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CE14A5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B106</w:t>
            </w:r>
          </w:p>
        </w:tc>
      </w:tr>
      <w:tr w:rsidR="002C7BD9" w:rsidTr="00054166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Modern Studies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H</w:t>
            </w:r>
            <w:r w:rsidR="00D273EC">
              <w:rPr>
                <w:sz w:val="28"/>
                <w:szCs w:val="28"/>
              </w:rPr>
              <w:t>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Bews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CE14A5" w:rsidP="00CE1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5E0AEA" w:rsidP="00D2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D9" w:rsidRPr="002C7BD9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B105</w:t>
            </w:r>
          </w:p>
        </w:tc>
      </w:tr>
      <w:tr w:rsidR="005E0AEA" w:rsidTr="00054166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2C7BD9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2C7BD9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Graham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D2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2C7BD9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Music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Miss Johnston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22</w:t>
            </w:r>
            <w:r w:rsidR="005E0AEA">
              <w:rPr>
                <w:sz w:val="28"/>
                <w:szCs w:val="28"/>
              </w:rPr>
              <w:t>8</w:t>
            </w:r>
          </w:p>
        </w:tc>
      </w:tr>
      <w:tr w:rsidR="002C7BD9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Music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Advanced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BD9" w:rsidRPr="002C7BD9" w:rsidRDefault="005E0AEA" w:rsidP="002C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Gillespie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BD9" w:rsidRPr="002C7BD9" w:rsidRDefault="005E0AEA" w:rsidP="00D2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BD9" w:rsidRPr="002C7BD9" w:rsidRDefault="002C7BD9" w:rsidP="002C7BD9">
            <w:pPr>
              <w:rPr>
                <w:sz w:val="28"/>
                <w:szCs w:val="28"/>
              </w:rPr>
            </w:pPr>
            <w:r w:rsidRPr="002C7BD9">
              <w:rPr>
                <w:sz w:val="28"/>
                <w:szCs w:val="28"/>
              </w:rPr>
              <w:t>22</w:t>
            </w:r>
            <w:r w:rsidR="005E0AEA">
              <w:rPr>
                <w:sz w:val="28"/>
                <w:szCs w:val="28"/>
              </w:rPr>
              <w:t>7</w:t>
            </w:r>
          </w:p>
        </w:tc>
      </w:tr>
      <w:tr w:rsidR="005E0AEA" w:rsidTr="005E0AEA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Croft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Hut 107</w:t>
            </w:r>
          </w:p>
        </w:tc>
      </w:tr>
      <w:tr w:rsidR="005E0AEA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Coe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3.45-4.45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Hut 107</w:t>
            </w:r>
          </w:p>
        </w:tc>
      </w:tr>
      <w:tr w:rsidR="005E0AEA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 w:rsidRPr="00941F65">
              <w:rPr>
                <w:sz w:val="28"/>
                <w:szCs w:val="28"/>
              </w:rPr>
              <w:t>PE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 w:rsidRPr="00941F65"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 w:rsidRPr="00941F65">
              <w:rPr>
                <w:sz w:val="28"/>
                <w:szCs w:val="28"/>
              </w:rPr>
              <w:t>Mr Stanger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 w:rsidRPr="00941F65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 w:rsidRPr="00941F65"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41F65" w:rsidRDefault="005E0AEA" w:rsidP="005E0AEA">
            <w:pPr>
              <w:rPr>
                <w:sz w:val="28"/>
                <w:szCs w:val="28"/>
              </w:rPr>
            </w:pPr>
            <w:r w:rsidRPr="00941F65">
              <w:rPr>
                <w:sz w:val="28"/>
                <w:szCs w:val="28"/>
              </w:rPr>
              <w:t>PE Hut 107</w:t>
            </w:r>
          </w:p>
        </w:tc>
      </w:tr>
      <w:tr w:rsidR="005E0AEA" w:rsidTr="002C7BD9">
        <w:trPr>
          <w:trHeight w:val="34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Physics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7252A0" w:rsidP="007252A0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 xml:space="preserve">Higher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Miss McConnell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103</w:t>
            </w:r>
          </w:p>
        </w:tc>
      </w:tr>
      <w:tr w:rsidR="005E0AEA" w:rsidTr="002C7BD9">
        <w:trPr>
          <w:trHeight w:val="34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Physics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7252A0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Mr Stage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Pr="007252A0" w:rsidRDefault="005E0AEA" w:rsidP="005E0AEA">
            <w:pPr>
              <w:rPr>
                <w:sz w:val="28"/>
                <w:szCs w:val="28"/>
              </w:rPr>
            </w:pPr>
            <w:r w:rsidRPr="007252A0">
              <w:rPr>
                <w:sz w:val="28"/>
                <w:szCs w:val="28"/>
              </w:rPr>
              <w:t>203</w:t>
            </w:r>
          </w:p>
        </w:tc>
      </w:tr>
      <w:tr w:rsidR="005E0AEA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Laundon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B202</w:t>
            </w:r>
          </w:p>
        </w:tc>
      </w:tr>
      <w:tr w:rsidR="005E0AEA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5E0AEA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Tease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AB6439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AB6439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A" w:rsidRDefault="00AB6439" w:rsidP="005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B204</w:t>
            </w:r>
          </w:p>
        </w:tc>
      </w:tr>
      <w:tr w:rsidR="005E0AEA" w:rsidRPr="009B67D5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Spanish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Higher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Mrs Tease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Friday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B204</w:t>
            </w:r>
          </w:p>
        </w:tc>
      </w:tr>
      <w:tr w:rsidR="005E0AEA" w:rsidRPr="009B67D5" w:rsidTr="002C7BD9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Spanish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Advanced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Mrs Tease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1.00-1.45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Friday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EA" w:rsidRPr="009B67D5" w:rsidRDefault="005E0AEA" w:rsidP="005E0AEA">
            <w:pPr>
              <w:rPr>
                <w:sz w:val="28"/>
                <w:szCs w:val="28"/>
              </w:rPr>
            </w:pPr>
            <w:r w:rsidRPr="009B67D5">
              <w:rPr>
                <w:sz w:val="28"/>
                <w:szCs w:val="28"/>
              </w:rPr>
              <w:t>B204</w:t>
            </w:r>
          </w:p>
        </w:tc>
      </w:tr>
    </w:tbl>
    <w:p w:rsidR="003A672D" w:rsidRPr="009B67D5" w:rsidRDefault="003A672D">
      <w:pPr>
        <w:jc w:val="both"/>
      </w:pPr>
    </w:p>
    <w:p w:rsidR="003A672D" w:rsidRPr="009B67D5" w:rsidRDefault="003A672D">
      <w:pPr>
        <w:jc w:val="both"/>
        <w:rPr>
          <w:rFonts w:ascii="Arial" w:hAnsi="Arial"/>
          <w:sz w:val="24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A96883" w:rsidRDefault="00A96883" w:rsidP="00EE4C6D">
      <w:pPr>
        <w:jc w:val="center"/>
        <w:rPr>
          <w:rFonts w:ascii="Arial" w:hAnsi="Arial"/>
          <w:b/>
          <w:sz w:val="24"/>
          <w:u w:val="single"/>
        </w:rPr>
      </w:pPr>
    </w:p>
    <w:p w:rsidR="003A672D" w:rsidRPr="009B67D5" w:rsidRDefault="001711BF" w:rsidP="00EE4C6D">
      <w:pPr>
        <w:jc w:val="center"/>
        <w:rPr>
          <w:rFonts w:ascii="Arial" w:hAnsi="Arial"/>
          <w:b/>
          <w:sz w:val="24"/>
          <w:u w:val="single"/>
        </w:rPr>
      </w:pPr>
      <w:r w:rsidRPr="009B67D5">
        <w:rPr>
          <w:rFonts w:ascii="Arial" w:hAnsi="Arial"/>
          <w:b/>
          <w:sz w:val="24"/>
          <w:u w:val="single"/>
        </w:rPr>
        <w:lastRenderedPageBreak/>
        <w:t>AGS Library Support</w:t>
      </w:r>
    </w:p>
    <w:p w:rsidR="00EE4C6D" w:rsidRPr="009B67D5" w:rsidRDefault="00EE4C6D" w:rsidP="00EE4C6D">
      <w:pPr>
        <w:jc w:val="center"/>
        <w:rPr>
          <w:rFonts w:ascii="Arial" w:hAnsi="Arial"/>
          <w:b/>
          <w:sz w:val="24"/>
          <w:u w:val="single"/>
        </w:rPr>
      </w:pPr>
    </w:p>
    <w:p w:rsidR="00EE4C6D" w:rsidRPr="009B67D5" w:rsidRDefault="001711BF" w:rsidP="00EE4C6D">
      <w:pPr>
        <w:rPr>
          <w:rFonts w:ascii="Arial" w:hAnsi="Arial"/>
          <w:sz w:val="24"/>
        </w:rPr>
      </w:pPr>
      <w:r w:rsidRPr="009B67D5">
        <w:rPr>
          <w:rFonts w:ascii="Arial" w:hAnsi="Arial"/>
          <w:b/>
          <w:sz w:val="24"/>
          <w:u w:val="single"/>
        </w:rPr>
        <w:t>New Opening Times for Senior Pupils (S4-S6)</w:t>
      </w:r>
      <w:r w:rsidRPr="009B67D5">
        <w:rPr>
          <w:rFonts w:ascii="Arial" w:hAnsi="Arial"/>
          <w:b/>
          <w:sz w:val="24"/>
        </w:rPr>
        <w:t>:</w:t>
      </w:r>
    </w:p>
    <w:p w:rsidR="00EE4C6D" w:rsidRPr="009B67D5" w:rsidRDefault="00EE4C6D" w:rsidP="00EE4C6D">
      <w:pPr>
        <w:rPr>
          <w:rFonts w:ascii="Arial" w:hAnsi="Arial"/>
          <w:sz w:val="24"/>
        </w:rPr>
      </w:pPr>
    </w:p>
    <w:p w:rsidR="001711BF" w:rsidRPr="009B67D5" w:rsidRDefault="00EE4C6D" w:rsidP="001711BF">
      <w:pPr>
        <w:ind w:left="1440" w:hanging="1440"/>
        <w:rPr>
          <w:rFonts w:ascii="Arial" w:hAnsi="Arial"/>
          <w:sz w:val="24"/>
        </w:rPr>
      </w:pPr>
      <w:r w:rsidRPr="009B67D5">
        <w:rPr>
          <w:rFonts w:ascii="Arial" w:hAnsi="Arial"/>
          <w:sz w:val="24"/>
        </w:rPr>
        <w:t xml:space="preserve">Monday- </w:t>
      </w:r>
      <w:r w:rsidR="00AB6439" w:rsidRPr="009B67D5">
        <w:rPr>
          <w:rFonts w:ascii="Arial" w:hAnsi="Arial"/>
          <w:sz w:val="24"/>
        </w:rPr>
        <w:t>Friday before school starts 8.00</w:t>
      </w:r>
      <w:r w:rsidRPr="009B67D5">
        <w:rPr>
          <w:rFonts w:ascii="Arial" w:hAnsi="Arial"/>
          <w:sz w:val="24"/>
        </w:rPr>
        <w:t>-8.45</w:t>
      </w:r>
      <w:r w:rsidR="001711BF" w:rsidRPr="009B67D5">
        <w:rPr>
          <w:rFonts w:ascii="Arial" w:hAnsi="Arial"/>
          <w:sz w:val="24"/>
        </w:rPr>
        <w:t xml:space="preserve"> am</w:t>
      </w:r>
    </w:p>
    <w:p w:rsidR="001711BF" w:rsidRPr="009B67D5" w:rsidRDefault="00EE4C6D" w:rsidP="001711BF">
      <w:pPr>
        <w:ind w:left="1440" w:hanging="1440"/>
        <w:rPr>
          <w:rFonts w:ascii="Arial" w:hAnsi="Arial"/>
          <w:sz w:val="24"/>
        </w:rPr>
      </w:pPr>
      <w:r w:rsidRPr="009B67D5">
        <w:rPr>
          <w:rFonts w:ascii="Arial" w:hAnsi="Arial"/>
          <w:sz w:val="24"/>
        </w:rPr>
        <w:t>Lunchtime</w:t>
      </w:r>
      <w:r w:rsidR="001711BF" w:rsidRPr="009B67D5">
        <w:rPr>
          <w:rFonts w:ascii="Arial" w:hAnsi="Arial"/>
          <w:sz w:val="24"/>
        </w:rPr>
        <w:t>s</w:t>
      </w:r>
      <w:r w:rsidRPr="009B67D5">
        <w:rPr>
          <w:rFonts w:ascii="Arial" w:hAnsi="Arial"/>
          <w:sz w:val="24"/>
        </w:rPr>
        <w:t xml:space="preserve"> 1.00-1.45 </w:t>
      </w:r>
      <w:r w:rsidR="001711BF" w:rsidRPr="009B67D5">
        <w:rPr>
          <w:rFonts w:ascii="Arial" w:hAnsi="Arial"/>
          <w:sz w:val="24"/>
        </w:rPr>
        <w:t>pm</w:t>
      </w:r>
    </w:p>
    <w:p w:rsidR="00EE4C6D" w:rsidRDefault="001711BF" w:rsidP="001711BF">
      <w:pPr>
        <w:ind w:left="1440" w:hanging="1440"/>
        <w:rPr>
          <w:rFonts w:ascii="Arial" w:hAnsi="Arial"/>
          <w:sz w:val="24"/>
        </w:rPr>
      </w:pPr>
      <w:r w:rsidRPr="009B67D5">
        <w:rPr>
          <w:rFonts w:ascii="Arial" w:hAnsi="Arial"/>
          <w:sz w:val="24"/>
        </w:rPr>
        <w:t>A</w:t>
      </w:r>
      <w:r w:rsidR="00EE4C6D" w:rsidRPr="009B67D5">
        <w:rPr>
          <w:rFonts w:ascii="Arial" w:hAnsi="Arial"/>
          <w:sz w:val="24"/>
        </w:rPr>
        <w:t>fter school</w:t>
      </w:r>
      <w:r w:rsidRPr="009B67D5">
        <w:rPr>
          <w:rFonts w:ascii="Arial" w:hAnsi="Arial"/>
          <w:sz w:val="24"/>
        </w:rPr>
        <w:t xml:space="preserve"> </w:t>
      </w:r>
      <w:r w:rsidR="00EE4C6D" w:rsidRPr="009B67D5">
        <w:rPr>
          <w:rFonts w:ascii="Arial" w:hAnsi="Arial"/>
          <w:sz w:val="24"/>
        </w:rPr>
        <w:t xml:space="preserve">3.35 </w:t>
      </w:r>
      <w:r w:rsidRPr="009B67D5">
        <w:rPr>
          <w:rFonts w:ascii="Arial" w:hAnsi="Arial"/>
          <w:sz w:val="24"/>
        </w:rPr>
        <w:t>u</w:t>
      </w:r>
      <w:r w:rsidR="00EE4C6D" w:rsidRPr="009B67D5">
        <w:rPr>
          <w:rFonts w:ascii="Arial" w:hAnsi="Arial"/>
          <w:sz w:val="24"/>
        </w:rPr>
        <w:t xml:space="preserve">ntil </w:t>
      </w:r>
      <w:r w:rsidR="00AB6439" w:rsidRPr="009B67D5">
        <w:rPr>
          <w:rFonts w:ascii="Arial" w:hAnsi="Arial"/>
          <w:sz w:val="24"/>
        </w:rPr>
        <w:t>4.30 pm (only until 4</w:t>
      </w:r>
      <w:r w:rsidR="00EE4C6D" w:rsidRPr="009B67D5">
        <w:rPr>
          <w:rFonts w:ascii="Arial" w:hAnsi="Arial"/>
          <w:sz w:val="24"/>
        </w:rPr>
        <w:t xml:space="preserve"> on a Friday).</w:t>
      </w:r>
    </w:p>
    <w:p w:rsidR="00EE4C6D" w:rsidRDefault="00EE4C6D" w:rsidP="00EE4C6D">
      <w:pPr>
        <w:ind w:left="1440" w:hanging="1440"/>
        <w:rPr>
          <w:rFonts w:ascii="Arial" w:hAnsi="Arial"/>
          <w:sz w:val="24"/>
        </w:rPr>
      </w:pPr>
    </w:p>
    <w:p w:rsidR="00A96883" w:rsidRDefault="00A96883" w:rsidP="00EE4C6D">
      <w:pPr>
        <w:ind w:left="1440" w:hanging="1440"/>
        <w:rPr>
          <w:rFonts w:ascii="Arial" w:hAnsi="Arial"/>
          <w:sz w:val="24"/>
        </w:rPr>
      </w:pPr>
    </w:p>
    <w:p w:rsidR="001711BF" w:rsidRDefault="00EE4C6D" w:rsidP="001711BF">
      <w:pPr>
        <w:ind w:left="1440" w:hanging="1440"/>
        <w:jc w:val="center"/>
        <w:rPr>
          <w:rFonts w:ascii="Arial" w:hAnsi="Arial"/>
          <w:b/>
          <w:i/>
          <w:sz w:val="36"/>
        </w:rPr>
      </w:pPr>
      <w:r w:rsidRPr="001711BF">
        <w:rPr>
          <w:rFonts w:ascii="Arial" w:hAnsi="Arial"/>
          <w:b/>
          <w:i/>
          <w:sz w:val="36"/>
        </w:rPr>
        <w:t>In addition, the library will be open to</w:t>
      </w:r>
      <w:r w:rsidR="001711BF">
        <w:rPr>
          <w:rFonts w:ascii="Arial" w:hAnsi="Arial"/>
          <w:b/>
          <w:i/>
          <w:sz w:val="36"/>
        </w:rPr>
        <w:t xml:space="preserve"> </w:t>
      </w:r>
      <w:r w:rsidR="001711BF" w:rsidRPr="001711BF">
        <w:rPr>
          <w:rFonts w:ascii="Arial" w:hAnsi="Arial"/>
          <w:b/>
          <w:i/>
          <w:sz w:val="36"/>
          <w:u w:val="single"/>
        </w:rPr>
        <w:t>any</w:t>
      </w:r>
      <w:r w:rsidR="001711BF">
        <w:rPr>
          <w:rFonts w:ascii="Arial" w:hAnsi="Arial"/>
          <w:b/>
          <w:i/>
          <w:sz w:val="36"/>
        </w:rPr>
        <w:t xml:space="preserve"> S6 pupil</w:t>
      </w:r>
    </w:p>
    <w:p w:rsidR="00EE4C6D" w:rsidRPr="001711BF" w:rsidRDefault="00EE4C6D" w:rsidP="001711BF">
      <w:pPr>
        <w:ind w:left="1440" w:hanging="1440"/>
        <w:jc w:val="center"/>
        <w:rPr>
          <w:rFonts w:ascii="Arial" w:hAnsi="Arial"/>
          <w:b/>
          <w:i/>
          <w:sz w:val="36"/>
        </w:rPr>
      </w:pPr>
      <w:r w:rsidRPr="001711BF">
        <w:rPr>
          <w:rFonts w:ascii="Arial" w:hAnsi="Arial"/>
          <w:b/>
          <w:i/>
          <w:sz w:val="36"/>
        </w:rPr>
        <w:t>during study periods from period</w:t>
      </w:r>
      <w:r w:rsidR="001711BF">
        <w:rPr>
          <w:rFonts w:ascii="Arial" w:hAnsi="Arial"/>
          <w:b/>
          <w:i/>
          <w:sz w:val="36"/>
        </w:rPr>
        <w:t xml:space="preserve"> </w:t>
      </w:r>
      <w:r w:rsidRPr="001711BF">
        <w:rPr>
          <w:rFonts w:ascii="Arial" w:hAnsi="Arial"/>
          <w:b/>
          <w:i/>
          <w:sz w:val="36"/>
        </w:rPr>
        <w:t>2 onwards.</w:t>
      </w:r>
    </w:p>
    <w:p w:rsidR="00EE4C6D" w:rsidRDefault="00EE4C6D" w:rsidP="00EE4C6D">
      <w:pPr>
        <w:rPr>
          <w:rFonts w:ascii="Arial" w:hAnsi="Arial"/>
          <w:sz w:val="24"/>
        </w:rPr>
      </w:pPr>
    </w:p>
    <w:p w:rsidR="00A96883" w:rsidRDefault="00A96883" w:rsidP="00EE4C6D">
      <w:pPr>
        <w:rPr>
          <w:rFonts w:ascii="Arial" w:hAnsi="Arial"/>
          <w:sz w:val="24"/>
        </w:rPr>
      </w:pPr>
    </w:p>
    <w:p w:rsidR="00EE4C6D" w:rsidRPr="00EE4C6D" w:rsidRDefault="001711BF" w:rsidP="00EE4C6D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AGS Library can offer you</w:t>
      </w:r>
      <w:r w:rsidRPr="001711BF">
        <w:rPr>
          <w:rFonts w:ascii="Arial" w:hAnsi="Arial"/>
          <w:b/>
          <w:sz w:val="24"/>
        </w:rPr>
        <w:t>:</w:t>
      </w:r>
    </w:p>
    <w:p w:rsidR="00EE4C6D" w:rsidRDefault="00EE4C6D" w:rsidP="00EE4C6D">
      <w:pPr>
        <w:rPr>
          <w:rFonts w:ascii="Arial" w:hAnsi="Arial"/>
          <w:sz w:val="24"/>
        </w:rPr>
      </w:pPr>
    </w:p>
    <w:p w:rsidR="00EE4C6D" w:rsidRDefault="00EE4C6D" w:rsidP="00EE4C6D">
      <w:pPr>
        <w:pStyle w:val="ListParagraph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 quiet place to study</w:t>
      </w:r>
    </w:p>
    <w:p w:rsidR="00EE4C6D" w:rsidRDefault="00EE4C6D" w:rsidP="00EE4C6D">
      <w:pPr>
        <w:pStyle w:val="ListParagraph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ICT availability</w:t>
      </w:r>
    </w:p>
    <w:p w:rsidR="00EE4C6D" w:rsidRPr="001711BF" w:rsidRDefault="00EE4C6D" w:rsidP="001711BF">
      <w:pPr>
        <w:pStyle w:val="ListParagraph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Revision guides </w:t>
      </w:r>
      <w:r w:rsidR="001711BF">
        <w:rPr>
          <w:rFonts w:ascii="Arial" w:hAnsi="Arial"/>
          <w:sz w:val="24"/>
        </w:rPr>
        <w:t xml:space="preserve">and Practice Papers </w:t>
      </w:r>
      <w:r w:rsidRPr="001711BF">
        <w:rPr>
          <w:rFonts w:ascii="Arial" w:hAnsi="Arial"/>
          <w:sz w:val="24"/>
        </w:rPr>
        <w:t>in all subjects.</w:t>
      </w:r>
    </w:p>
    <w:p w:rsidR="00EE4C6D" w:rsidRDefault="00EE4C6D" w:rsidP="00EE4C6D">
      <w:pPr>
        <w:pStyle w:val="ListParagraph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Online resources to support assignments/dissertations</w:t>
      </w:r>
    </w:p>
    <w:p w:rsidR="00EE4C6D" w:rsidRPr="001711BF" w:rsidRDefault="001711BF" w:rsidP="00EE4C6D">
      <w:pPr>
        <w:pStyle w:val="ListParagraph"/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 designated Advanced Higher area with resources</w:t>
      </w:r>
    </w:p>
    <w:p w:rsidR="00EE4C6D" w:rsidRPr="00EE4C6D" w:rsidRDefault="00EE4C6D" w:rsidP="00EE4C6D">
      <w:pPr>
        <w:rPr>
          <w:rFonts w:ascii="Arial" w:hAnsi="Arial"/>
          <w:sz w:val="24"/>
        </w:rPr>
      </w:pPr>
    </w:p>
    <w:sectPr w:rsidR="00EE4C6D" w:rsidRPr="00EE4C6D" w:rsidSect="00871AD6">
      <w:pgSz w:w="11909" w:h="16834"/>
      <w:pgMar w:top="1800" w:right="1152" w:bottom="274" w:left="1152" w:header="706" w:footer="706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12" w:rsidRDefault="005C1012">
      <w:r>
        <w:separator/>
      </w:r>
    </w:p>
  </w:endnote>
  <w:endnote w:type="continuationSeparator" w:id="0">
    <w:p w:rsidR="005C1012" w:rsidRDefault="005C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12" w:rsidRDefault="005C1012">
      <w:r>
        <w:separator/>
      </w:r>
    </w:p>
  </w:footnote>
  <w:footnote w:type="continuationSeparator" w:id="0">
    <w:p w:rsidR="005C1012" w:rsidRDefault="005C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F8C"/>
    <w:multiLevelType w:val="singleLevel"/>
    <w:tmpl w:val="C1ECF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138F7B76"/>
    <w:multiLevelType w:val="hybridMultilevel"/>
    <w:tmpl w:val="67B62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423A4"/>
    <w:multiLevelType w:val="singleLevel"/>
    <w:tmpl w:val="C1ECF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7B2633B1"/>
    <w:multiLevelType w:val="singleLevel"/>
    <w:tmpl w:val="C1ECF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2"/>
    <w:rsid w:val="000127B4"/>
    <w:rsid w:val="00054166"/>
    <w:rsid w:val="001711BF"/>
    <w:rsid w:val="001A7865"/>
    <w:rsid w:val="00206652"/>
    <w:rsid w:val="00240F8F"/>
    <w:rsid w:val="002C7BD9"/>
    <w:rsid w:val="002D27A1"/>
    <w:rsid w:val="002F64D9"/>
    <w:rsid w:val="003449C1"/>
    <w:rsid w:val="003A672D"/>
    <w:rsid w:val="0044293B"/>
    <w:rsid w:val="0049114A"/>
    <w:rsid w:val="005A4B51"/>
    <w:rsid w:val="005A5DA3"/>
    <w:rsid w:val="005B77D2"/>
    <w:rsid w:val="005C1012"/>
    <w:rsid w:val="005E0AEA"/>
    <w:rsid w:val="006A1724"/>
    <w:rsid w:val="007252A0"/>
    <w:rsid w:val="0077796D"/>
    <w:rsid w:val="00871AD6"/>
    <w:rsid w:val="0087571A"/>
    <w:rsid w:val="008F2243"/>
    <w:rsid w:val="00941F65"/>
    <w:rsid w:val="00943B0B"/>
    <w:rsid w:val="00956F9D"/>
    <w:rsid w:val="00992755"/>
    <w:rsid w:val="009B67D5"/>
    <w:rsid w:val="00A163F4"/>
    <w:rsid w:val="00A96883"/>
    <w:rsid w:val="00AB6439"/>
    <w:rsid w:val="00B46168"/>
    <w:rsid w:val="00BD44CA"/>
    <w:rsid w:val="00C049DC"/>
    <w:rsid w:val="00CD0357"/>
    <w:rsid w:val="00CE14A5"/>
    <w:rsid w:val="00D273EC"/>
    <w:rsid w:val="00DF63FA"/>
    <w:rsid w:val="00E0656F"/>
    <w:rsid w:val="00E30367"/>
    <w:rsid w:val="00E6092B"/>
    <w:rsid w:val="00EE4C6D"/>
    <w:rsid w:val="00F4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5F36C02-DEC5-4989-BFAB-D50D7B92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  <w:rPr>
      <w:b/>
      <w:i/>
      <w:spacing w:val="-3"/>
      <w:sz w:val="24"/>
      <w:lang w:val="en-GB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5C10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1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E4C6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71AD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AD6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AGS%20Headed%20Paper%20N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EE39CA7DAA434994AB1071972C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2259F-E08E-42FF-9261-1A8BBB34F41D}"/>
      </w:docPartPr>
      <w:docPartBody>
        <w:p w:rsidR="0088529E" w:rsidRDefault="00F823F2" w:rsidP="00F823F2">
          <w:pPr>
            <w:pStyle w:val="47EE39CA7DAA434994AB1071972C0E6C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F2"/>
    <w:rsid w:val="0088529E"/>
    <w:rsid w:val="00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EE39CA7DAA434994AB1071972C0E6C">
    <w:name w:val="47EE39CA7DAA434994AB1071972C0E6C"/>
    <w:rsid w:val="00F823F2"/>
  </w:style>
  <w:style w:type="paragraph" w:customStyle="1" w:styleId="56A27B753CBD4BCD9DB354481ED4CB30">
    <w:name w:val="56A27B753CBD4BCD9DB354481ED4CB30"/>
    <w:rsid w:val="00F8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0E1B-34A2-4C75-BD73-6AA2DC72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AGS Headed Paper New</Template>
  <TotalTime>287</TotalTime>
  <Pages>5</Pages>
  <Words>548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Revison classes for 2018 </vt:lpstr>
    </vt:vector>
  </TitlesOfParts>
  <Company>RM plc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Revison classes for 2018 National 5                     Higher                      advanced higher </dc:title>
  <dc:subject/>
  <dc:creator>AMartin</dc:creator>
  <cp:keywords/>
  <cp:lastModifiedBy>Alan Martin</cp:lastModifiedBy>
  <cp:revision>13</cp:revision>
  <cp:lastPrinted>2018-01-29T09:31:00Z</cp:lastPrinted>
  <dcterms:created xsi:type="dcterms:W3CDTF">2018-01-15T12:37:00Z</dcterms:created>
  <dcterms:modified xsi:type="dcterms:W3CDTF">2018-01-29T09:32:00Z</dcterms:modified>
</cp:coreProperties>
</file>